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682A38D1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59526A4" w14:textId="31E3FB83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084636" w:rsidRPr="00084636">
              <w:t>April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5F80D7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BA128DC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536142" w:themeFill="accent1" w:themeFillShade="80"/>
          </w:tcPr>
          <w:p w14:paraId="4A4115E3" w14:textId="19A20878" w:rsidR="00573A0A" w:rsidRPr="006155EA" w:rsidRDefault="006E7D01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Pony</w:t>
            </w:r>
            <w:r w:rsidR="00567C75">
              <w:rPr>
                <w:b w:val="0"/>
                <w:bCs w:val="0"/>
                <w:sz w:val="28"/>
                <w:szCs w:val="28"/>
              </w:rPr>
              <w:t xml:space="preserve"> FL 5 </w:t>
            </w:r>
          </w:p>
          <w:p w14:paraId="36D2A3E9" w14:textId="2EAE1722" w:rsidR="00573A0A" w:rsidRPr="00084636" w:rsidRDefault="00084636">
            <w:pPr>
              <w:rPr>
                <w:b w:val="0"/>
                <w:bCs w:val="0"/>
                <w:sz w:val="24"/>
                <w:szCs w:val="24"/>
              </w:rPr>
            </w:pPr>
            <w:r w:rsidRPr="00084636">
              <w:rPr>
                <w:b w:val="0"/>
                <w:bCs w:val="0"/>
                <w:sz w:val="24"/>
                <w:szCs w:val="24"/>
              </w:rPr>
              <w:t xml:space="preserve">DODGERS 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536142" w:themeFill="accent1" w:themeFillShade="80"/>
          </w:tcPr>
          <w:p w14:paraId="49E6F065" w14:textId="1F930B68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084636">
              <w:t>2023</w:t>
            </w:r>
            <w:r>
              <w:fldChar w:fldCharType="end"/>
            </w:r>
          </w:p>
        </w:tc>
      </w:tr>
      <w:tr w:rsidR="002F6E35" w:rsidRPr="00420111" w14:paraId="5D9A0052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0A9556B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B3EA703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3D4F3D33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CF97E8CCDBB4A2D9FC2DB65B7B63B11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780B28B8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F26205D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F46FB1EA16B7490FAB95731D9942A132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4B483FF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1F85A3927075428E8301B2CB0479F399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2C38C347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5F1CDEA0387A421E826D75ABE242B515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8A83504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7488B297F162457B98CB0455CF9D2A8A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806931A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313E3AE3A1DF434A866120E1E16D7DCE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F460C35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E14F0E73A48845D68FEECE4BBDF7FAC2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6E52C2B9" w14:textId="77777777" w:rsidTr="00C26B47">
        <w:trPr>
          <w:trHeight w:val="342"/>
        </w:trPr>
        <w:tc>
          <w:tcPr>
            <w:tcW w:w="2054" w:type="dxa"/>
            <w:tcBorders>
              <w:bottom w:val="nil"/>
            </w:tcBorders>
          </w:tcPr>
          <w:p w14:paraId="23EB8F64" w14:textId="536B44A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4636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EE8BC35" w14:textId="568E17E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4636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846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188FEAA" w14:textId="74E852B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4636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846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65D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F9EAF8D" w14:textId="5C88FF9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4636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846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65D6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5C18E5C" w14:textId="296FD62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4636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846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E7D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7F4CF7" w14:textId="47DD44F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4636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846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E7D0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7B88F00" w14:textId="261147A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4636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E7D0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E7D0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7D01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084636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14:paraId="5DD0AB5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805173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5945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CCC85F" w14:textId="70C0B5B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2FC24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3BCDA4" w14:textId="2C082EC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4CF5D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808DE8" w14:textId="31AED47E" w:rsidR="006E7D01" w:rsidRDefault="006E7D01"/>
        </w:tc>
      </w:tr>
      <w:tr w:rsidR="002F6E35" w14:paraId="774BE7C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94ADD76" w14:textId="4560B0A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84636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1EC711" w14:textId="27CD8A7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84636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C7B0CB" w14:textId="180B454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84636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D61882" w14:textId="2C8FFB8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8463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773F59" w14:textId="7AD72D6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84636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C5E039" w14:textId="7B7DAF9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8463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37A89A" w14:textId="6EF6264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84636">
              <w:rPr>
                <w:noProof/>
              </w:rPr>
              <w:t>8</w:t>
            </w:r>
            <w:r>
              <w:fldChar w:fldCharType="end"/>
            </w:r>
          </w:p>
        </w:tc>
      </w:tr>
      <w:tr w:rsidR="002F6E35" w14:paraId="054BD3C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60769E0" w14:textId="74276F43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759336" w14:textId="481DABE1" w:rsidR="002F6E35" w:rsidRPr="00F65D6A" w:rsidRDefault="000846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SPRING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9D5A7B" w14:textId="110A200F" w:rsidR="00573A0A" w:rsidRPr="00F65D6A" w:rsidRDefault="000846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BREAK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A4EEB0" w14:textId="214736D4" w:rsidR="006E7D01" w:rsidRPr="00567C75" w:rsidRDefault="000846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658CC9" w14:textId="41B42038" w:rsidR="00573A0A" w:rsidRPr="00567C75" w:rsidRDefault="0008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GAMES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D6D35D" w14:textId="395831D2" w:rsidR="002F6E35" w:rsidRPr="00084636" w:rsidRDefault="00084636">
            <w:pPr>
              <w:rPr>
                <w:sz w:val="24"/>
                <w:szCs w:val="24"/>
              </w:rPr>
            </w:pPr>
            <w:r w:rsidRPr="00084636">
              <w:rPr>
                <w:sz w:val="24"/>
                <w:szCs w:val="24"/>
              </w:rPr>
              <w:t xml:space="preserve">SCHEDULED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7502F" w14:textId="67FCEC55" w:rsidR="006E7D01" w:rsidRPr="006E7D01" w:rsidRDefault="006E7D01">
            <w:pPr>
              <w:rPr>
                <w:sz w:val="24"/>
                <w:szCs w:val="24"/>
              </w:rPr>
            </w:pPr>
          </w:p>
        </w:tc>
      </w:tr>
      <w:tr w:rsidR="002F6E35" w14:paraId="54FE37B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908FFD7" w14:textId="533A47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84636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4BC6ED" w14:textId="7260186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8463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1B5A8C" w14:textId="579EA82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8463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6D8ECB" w14:textId="066342B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8463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0BC4CE" w14:textId="1330D95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8463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8A027A" w14:textId="4014E1E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8463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8DF50A" w14:textId="3FA8622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84636">
              <w:rPr>
                <w:noProof/>
              </w:rPr>
              <w:t>15</w:t>
            </w:r>
            <w:r>
              <w:fldChar w:fldCharType="end"/>
            </w:r>
          </w:p>
        </w:tc>
      </w:tr>
      <w:tr w:rsidR="002F6E35" w14:paraId="7454909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7ABE1A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FBFD9C" w14:textId="6D036140" w:rsidR="002F6E35" w:rsidRPr="006E7D01" w:rsidRDefault="002F6E35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3D29E0" w14:textId="2FC8E3F0" w:rsidR="00567C75" w:rsidRDefault="00567C7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7C7F4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2B4E82" w14:textId="48DD3778" w:rsidR="00573A0A" w:rsidRDefault="00573A0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6FC64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15EDE7" w14:textId="5F405549" w:rsidR="006E7D01" w:rsidRPr="009C0677" w:rsidRDefault="00084636">
            <w:pPr>
              <w:rPr>
                <w:sz w:val="24"/>
                <w:szCs w:val="24"/>
              </w:rPr>
            </w:pPr>
            <w:r w:rsidRPr="009C0677">
              <w:rPr>
                <w:sz w:val="24"/>
                <w:szCs w:val="24"/>
              </w:rPr>
              <w:t>10AM</w:t>
            </w:r>
            <w:r w:rsidR="006B4F36">
              <w:rPr>
                <w:sz w:val="24"/>
                <w:szCs w:val="24"/>
              </w:rPr>
              <w:t xml:space="preserve"> West Cobb vs PS (home)</w:t>
            </w:r>
          </w:p>
        </w:tc>
      </w:tr>
      <w:tr w:rsidR="002F6E35" w14:paraId="5A7BF5B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B3C7468" w14:textId="414BC46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84636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4A9B6B" w14:textId="024252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8463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38FF10" w14:textId="7C0DA04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8463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9DBC37" w14:textId="5084FD7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8463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4A54AF" w14:textId="462ABEC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8463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9F9B16" w14:textId="47A7B37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8463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0D68D7" w14:textId="16BBA40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84636">
              <w:rPr>
                <w:noProof/>
              </w:rPr>
              <w:t>22</w:t>
            </w:r>
            <w:r>
              <w:fldChar w:fldCharType="end"/>
            </w:r>
          </w:p>
        </w:tc>
      </w:tr>
      <w:tr w:rsidR="002F6E35" w14:paraId="3E36E3F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F5A9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93CB51" w14:textId="750EEFCB" w:rsidR="002F6E35" w:rsidRPr="00084636" w:rsidRDefault="00084636">
            <w:pPr>
              <w:rPr>
                <w:sz w:val="24"/>
                <w:szCs w:val="24"/>
              </w:rPr>
            </w:pPr>
            <w:r w:rsidRPr="00084636">
              <w:rPr>
                <w:sz w:val="24"/>
                <w:szCs w:val="24"/>
              </w:rPr>
              <w:t>7pm SMLL</w:t>
            </w:r>
            <w:r w:rsidR="006B4F36">
              <w:rPr>
                <w:sz w:val="24"/>
                <w:szCs w:val="24"/>
              </w:rPr>
              <w:t xml:space="preserve"> vs PS (home)</w:t>
            </w:r>
            <w:r w:rsidRPr="000846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EBC88E" w14:textId="69A5C2CB" w:rsidR="00567C75" w:rsidRDefault="00567C7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79B93D" w14:textId="42269622" w:rsidR="006E7D01" w:rsidRPr="006E7D01" w:rsidRDefault="006E7D01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C44835" w14:textId="172EDB89" w:rsidR="00567C75" w:rsidRDefault="00567C7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12D414" w14:textId="77777777" w:rsidR="002F6E35" w:rsidRPr="009C0677" w:rsidRDefault="002F6E35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46D361" w14:textId="3C1CB869" w:rsidR="006E7D01" w:rsidRPr="009C0677" w:rsidRDefault="009C0677">
            <w:pPr>
              <w:rPr>
                <w:sz w:val="24"/>
                <w:szCs w:val="24"/>
              </w:rPr>
            </w:pPr>
            <w:r w:rsidRPr="009C0677">
              <w:rPr>
                <w:sz w:val="24"/>
                <w:szCs w:val="24"/>
              </w:rPr>
              <w:t>3pm @ Bell Memorial</w:t>
            </w:r>
            <w:r w:rsidR="006B4F36">
              <w:rPr>
                <w:sz w:val="24"/>
                <w:szCs w:val="24"/>
              </w:rPr>
              <w:t xml:space="preserve"> </w:t>
            </w:r>
          </w:p>
          <w:p w14:paraId="16E955DA" w14:textId="27F3C1F0" w:rsidR="009C0677" w:rsidRPr="009C0677" w:rsidRDefault="009C0677">
            <w:pPr>
              <w:rPr>
                <w:sz w:val="24"/>
                <w:szCs w:val="24"/>
              </w:rPr>
            </w:pPr>
            <w:r w:rsidRPr="009C0677">
              <w:rPr>
                <w:sz w:val="24"/>
                <w:szCs w:val="24"/>
              </w:rPr>
              <w:t xml:space="preserve">Harrison Park </w:t>
            </w:r>
          </w:p>
          <w:p w14:paraId="045EA6EF" w14:textId="607EA32D" w:rsidR="009C0677" w:rsidRPr="009C0677" w:rsidRDefault="009C0677">
            <w:pPr>
              <w:rPr>
                <w:sz w:val="24"/>
                <w:szCs w:val="24"/>
              </w:rPr>
            </w:pPr>
          </w:p>
        </w:tc>
      </w:tr>
      <w:tr w:rsidR="002F6E35" w14:paraId="51A178D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D51E1E" w14:textId="699B3E9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084636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084636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46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08463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4636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084636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F13ED0" w14:textId="5AC5D5E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8463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8463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46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8463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4636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08463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038A35" w14:textId="655C68B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8463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8463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46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8463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4636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08463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D9C229" w14:textId="4BAF6D5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8463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8463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46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8463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4636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08463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FA6D7F" w14:textId="588E102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8463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8463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46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846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4636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08463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47695E" w14:textId="1B3F2B6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846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846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46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8463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4636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08463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A218E2" w14:textId="086C8D2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8463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08463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46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08463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084636">
              <w:fldChar w:fldCharType="separate"/>
            </w:r>
            <w:r w:rsidR="00084636">
              <w:rPr>
                <w:noProof/>
              </w:rPr>
              <w:instrText>29</w:instrText>
            </w:r>
            <w:r>
              <w:fldChar w:fldCharType="end"/>
            </w:r>
            <w:r w:rsidR="00084636">
              <w:fldChar w:fldCharType="separate"/>
            </w:r>
            <w:r w:rsidR="00084636">
              <w:rPr>
                <w:noProof/>
              </w:rPr>
              <w:t>29</w:t>
            </w:r>
            <w:r>
              <w:fldChar w:fldCharType="end"/>
            </w:r>
          </w:p>
        </w:tc>
      </w:tr>
      <w:tr w:rsidR="002F6E35" w14:paraId="67FD54E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AA652D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C49717" w14:textId="7EF276CA" w:rsidR="00084636" w:rsidRPr="00084636" w:rsidRDefault="00084636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E4FB70" w14:textId="187D00DE" w:rsidR="00567C75" w:rsidRDefault="00567C7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6C84E5" w14:textId="51880599" w:rsidR="002F6E35" w:rsidRPr="00084636" w:rsidRDefault="00084636">
            <w:pPr>
              <w:rPr>
                <w:sz w:val="24"/>
                <w:szCs w:val="24"/>
              </w:rPr>
            </w:pPr>
            <w:r w:rsidRPr="00084636">
              <w:rPr>
                <w:sz w:val="24"/>
                <w:szCs w:val="24"/>
              </w:rPr>
              <w:t xml:space="preserve">7pm @ EMLL </w:t>
            </w:r>
          </w:p>
          <w:p w14:paraId="5C8EC65C" w14:textId="1D3C22D4" w:rsidR="00084636" w:rsidRDefault="00084636">
            <w:r w:rsidRPr="00084636">
              <w:rPr>
                <w:sz w:val="24"/>
                <w:szCs w:val="24"/>
              </w:rPr>
              <w:t>Sewell Mill Park</w:t>
            </w:r>
            <w: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5CACFB" w14:textId="0E970551" w:rsidR="00567C75" w:rsidRDefault="00567C7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65192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831D06" w14:textId="52B39E89" w:rsidR="00567C75" w:rsidRDefault="00567C75"/>
        </w:tc>
      </w:tr>
      <w:tr w:rsidR="002F6E35" w14:paraId="2961B96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CB021EC" w14:textId="3EECC1A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08463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08463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46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0846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4636">
              <w:rPr>
                <w:noProof/>
              </w:rPr>
              <w:instrText>30</w:instrText>
            </w:r>
            <w:r>
              <w:fldChar w:fldCharType="end"/>
            </w:r>
            <w:r w:rsidR="00084636">
              <w:fldChar w:fldCharType="separate"/>
            </w:r>
            <w:r w:rsidR="00084636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C12576B" w14:textId="7D1BE1B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846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0846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46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F65D6A">
              <w:rPr>
                <w:noProof/>
              </w:rPr>
              <w:instrText>16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6B060F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783B27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261C8C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C5F924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97C1C97" w14:textId="77777777" w:rsidR="002F6E35" w:rsidRDefault="002F6E35">
            <w:pPr>
              <w:pStyle w:val="Dates"/>
            </w:pPr>
          </w:p>
        </w:tc>
      </w:tr>
      <w:tr w:rsidR="002F6E35" w14:paraId="7765B81E" w14:textId="77777777" w:rsidTr="002F6E35">
        <w:trPr>
          <w:trHeight w:hRule="exact" w:val="907"/>
        </w:trPr>
        <w:tc>
          <w:tcPr>
            <w:tcW w:w="2054" w:type="dxa"/>
          </w:tcPr>
          <w:p w14:paraId="25136C15" w14:textId="77777777" w:rsidR="002F6E35" w:rsidRDefault="002F6E35"/>
        </w:tc>
        <w:tc>
          <w:tcPr>
            <w:tcW w:w="2055" w:type="dxa"/>
          </w:tcPr>
          <w:p w14:paraId="7526212A" w14:textId="77777777" w:rsidR="002F6E35" w:rsidRDefault="002F6E35"/>
        </w:tc>
        <w:tc>
          <w:tcPr>
            <w:tcW w:w="2055" w:type="dxa"/>
          </w:tcPr>
          <w:p w14:paraId="52D349A8" w14:textId="77777777" w:rsidR="002F6E35" w:rsidRDefault="002F6E35"/>
        </w:tc>
        <w:tc>
          <w:tcPr>
            <w:tcW w:w="2055" w:type="dxa"/>
          </w:tcPr>
          <w:p w14:paraId="0EBDA68C" w14:textId="77777777" w:rsidR="002F6E35" w:rsidRDefault="002F6E35"/>
        </w:tc>
        <w:tc>
          <w:tcPr>
            <w:tcW w:w="2055" w:type="dxa"/>
          </w:tcPr>
          <w:p w14:paraId="1CAB0DA5" w14:textId="77777777" w:rsidR="002F6E35" w:rsidRDefault="002F6E35"/>
        </w:tc>
        <w:tc>
          <w:tcPr>
            <w:tcW w:w="2055" w:type="dxa"/>
          </w:tcPr>
          <w:p w14:paraId="6937430A" w14:textId="77777777" w:rsidR="002F6E35" w:rsidRDefault="002F6E35"/>
        </w:tc>
        <w:tc>
          <w:tcPr>
            <w:tcW w:w="2055" w:type="dxa"/>
          </w:tcPr>
          <w:p w14:paraId="0813B725" w14:textId="77777777" w:rsidR="002F6E35" w:rsidRDefault="002F6E35"/>
        </w:tc>
      </w:tr>
    </w:tbl>
    <w:p w14:paraId="14554126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7E3A" w14:textId="77777777" w:rsidR="00C66B72" w:rsidRDefault="00C66B72">
      <w:pPr>
        <w:spacing w:before="0" w:after="0"/>
      </w:pPr>
      <w:r>
        <w:separator/>
      </w:r>
    </w:p>
  </w:endnote>
  <w:endnote w:type="continuationSeparator" w:id="0">
    <w:p w14:paraId="2577572F" w14:textId="77777777" w:rsidR="00C66B72" w:rsidRDefault="00C66B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F75B" w14:textId="77777777" w:rsidR="00C66B72" w:rsidRDefault="00C66B72">
      <w:pPr>
        <w:spacing w:before="0" w:after="0"/>
      </w:pPr>
      <w:r>
        <w:separator/>
      </w:r>
    </w:p>
  </w:footnote>
  <w:footnote w:type="continuationSeparator" w:id="0">
    <w:p w14:paraId="19B54755" w14:textId="77777777" w:rsidR="00C66B72" w:rsidRDefault="00C66B7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1690407">
    <w:abstractNumId w:val="9"/>
  </w:num>
  <w:num w:numId="2" w16cid:durableId="82459028">
    <w:abstractNumId w:val="7"/>
  </w:num>
  <w:num w:numId="3" w16cid:durableId="885292028">
    <w:abstractNumId w:val="6"/>
  </w:num>
  <w:num w:numId="4" w16cid:durableId="1303463842">
    <w:abstractNumId w:val="5"/>
  </w:num>
  <w:num w:numId="5" w16cid:durableId="14235472">
    <w:abstractNumId w:val="4"/>
  </w:num>
  <w:num w:numId="6" w16cid:durableId="729961017">
    <w:abstractNumId w:val="8"/>
  </w:num>
  <w:num w:numId="7" w16cid:durableId="2095349106">
    <w:abstractNumId w:val="3"/>
  </w:num>
  <w:num w:numId="8" w16cid:durableId="1858883760">
    <w:abstractNumId w:val="2"/>
  </w:num>
  <w:num w:numId="9" w16cid:durableId="1009260762">
    <w:abstractNumId w:val="1"/>
  </w:num>
  <w:num w:numId="10" w16cid:durableId="199016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3"/>
    <w:docVar w:name="MonthStart" w:val="4/1/2023"/>
    <w:docVar w:name="ShowDynamicGuides" w:val="1"/>
    <w:docVar w:name="ShowMarginGuides" w:val="0"/>
    <w:docVar w:name="ShowOutlines" w:val="0"/>
    <w:docVar w:name="ShowStaticGuides" w:val="0"/>
  </w:docVars>
  <w:rsids>
    <w:rsidRoot w:val="00573A0A"/>
    <w:rsid w:val="000154B6"/>
    <w:rsid w:val="00056814"/>
    <w:rsid w:val="0006779F"/>
    <w:rsid w:val="00084636"/>
    <w:rsid w:val="000A20FE"/>
    <w:rsid w:val="0011772B"/>
    <w:rsid w:val="001A3A8D"/>
    <w:rsid w:val="001C5DC3"/>
    <w:rsid w:val="0027720C"/>
    <w:rsid w:val="002D689D"/>
    <w:rsid w:val="002F6E35"/>
    <w:rsid w:val="0032449F"/>
    <w:rsid w:val="003628E2"/>
    <w:rsid w:val="003D7DDA"/>
    <w:rsid w:val="00406C2A"/>
    <w:rsid w:val="00420111"/>
    <w:rsid w:val="00454FED"/>
    <w:rsid w:val="004C5B17"/>
    <w:rsid w:val="005562FE"/>
    <w:rsid w:val="00557989"/>
    <w:rsid w:val="00567C75"/>
    <w:rsid w:val="00573A0A"/>
    <w:rsid w:val="005744D1"/>
    <w:rsid w:val="006155EA"/>
    <w:rsid w:val="00664DD1"/>
    <w:rsid w:val="006B4F36"/>
    <w:rsid w:val="006E7D01"/>
    <w:rsid w:val="007564A4"/>
    <w:rsid w:val="007777B1"/>
    <w:rsid w:val="007A49F2"/>
    <w:rsid w:val="00840205"/>
    <w:rsid w:val="00874C9A"/>
    <w:rsid w:val="008D0F2E"/>
    <w:rsid w:val="008F7739"/>
    <w:rsid w:val="009035F5"/>
    <w:rsid w:val="00944085"/>
    <w:rsid w:val="00946A27"/>
    <w:rsid w:val="009A0FFF"/>
    <w:rsid w:val="009C0677"/>
    <w:rsid w:val="00A4654E"/>
    <w:rsid w:val="00A73BBF"/>
    <w:rsid w:val="00AB29FA"/>
    <w:rsid w:val="00B70858"/>
    <w:rsid w:val="00B8151A"/>
    <w:rsid w:val="00BE0BCD"/>
    <w:rsid w:val="00C11D39"/>
    <w:rsid w:val="00C26B47"/>
    <w:rsid w:val="00C66B72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1586"/>
    <w:rsid w:val="00EB320B"/>
    <w:rsid w:val="00EB4132"/>
    <w:rsid w:val="00EF465D"/>
    <w:rsid w:val="00F32246"/>
    <w:rsid w:val="00F65D6A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90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A5B592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5B592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5B59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5B59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2604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2604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3614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F97E8CCDBB4A2D9FC2DB65B7B63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53C0-1AAF-410C-ABA9-133A1104EB9F}"/>
      </w:docPartPr>
      <w:docPartBody>
        <w:p w:rsidR="005469E6" w:rsidRDefault="00000000">
          <w:pPr>
            <w:pStyle w:val="ACF97E8CCDBB4A2D9FC2DB65B7B63B11"/>
          </w:pPr>
          <w:r>
            <w:t>Sunday</w:t>
          </w:r>
        </w:p>
      </w:docPartBody>
    </w:docPart>
    <w:docPart>
      <w:docPartPr>
        <w:name w:val="F46FB1EA16B7490FAB95731D9942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B82F-E8EC-413A-9B8C-3E204D3DE563}"/>
      </w:docPartPr>
      <w:docPartBody>
        <w:p w:rsidR="005469E6" w:rsidRDefault="00000000">
          <w:pPr>
            <w:pStyle w:val="F46FB1EA16B7490FAB95731D9942A132"/>
          </w:pPr>
          <w:r>
            <w:t>Monday</w:t>
          </w:r>
        </w:p>
      </w:docPartBody>
    </w:docPart>
    <w:docPart>
      <w:docPartPr>
        <w:name w:val="1F85A3927075428E8301B2CB0479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3E25-3F4E-4ECB-8647-05598C4D4870}"/>
      </w:docPartPr>
      <w:docPartBody>
        <w:p w:rsidR="005469E6" w:rsidRDefault="00000000">
          <w:pPr>
            <w:pStyle w:val="1F85A3927075428E8301B2CB0479F399"/>
          </w:pPr>
          <w:r>
            <w:t>Tuesday</w:t>
          </w:r>
        </w:p>
      </w:docPartBody>
    </w:docPart>
    <w:docPart>
      <w:docPartPr>
        <w:name w:val="5F1CDEA0387A421E826D75ABE242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2EE8-EB0C-4305-9B9C-89A9A82D0FE9}"/>
      </w:docPartPr>
      <w:docPartBody>
        <w:p w:rsidR="005469E6" w:rsidRDefault="00000000">
          <w:pPr>
            <w:pStyle w:val="5F1CDEA0387A421E826D75ABE242B515"/>
          </w:pPr>
          <w:r>
            <w:t>Wednesday</w:t>
          </w:r>
        </w:p>
      </w:docPartBody>
    </w:docPart>
    <w:docPart>
      <w:docPartPr>
        <w:name w:val="7488B297F162457B98CB0455CF9D2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E25F-A990-412E-81FC-FEA2B7BAB00B}"/>
      </w:docPartPr>
      <w:docPartBody>
        <w:p w:rsidR="005469E6" w:rsidRDefault="00000000">
          <w:pPr>
            <w:pStyle w:val="7488B297F162457B98CB0455CF9D2A8A"/>
          </w:pPr>
          <w:r>
            <w:t>Thursday</w:t>
          </w:r>
        </w:p>
      </w:docPartBody>
    </w:docPart>
    <w:docPart>
      <w:docPartPr>
        <w:name w:val="313E3AE3A1DF434A866120E1E16D7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3B66-7C86-4163-8D90-D3F5B0A2C20C}"/>
      </w:docPartPr>
      <w:docPartBody>
        <w:p w:rsidR="005469E6" w:rsidRDefault="00000000">
          <w:pPr>
            <w:pStyle w:val="313E3AE3A1DF434A866120E1E16D7DCE"/>
          </w:pPr>
          <w:r>
            <w:t>Friday</w:t>
          </w:r>
        </w:p>
      </w:docPartBody>
    </w:docPart>
    <w:docPart>
      <w:docPartPr>
        <w:name w:val="E14F0E73A48845D68FEECE4BBDF7F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C010-AC61-4313-A257-F3D26B3CD975}"/>
      </w:docPartPr>
      <w:docPartBody>
        <w:p w:rsidR="005469E6" w:rsidRDefault="00000000">
          <w:pPr>
            <w:pStyle w:val="E14F0E73A48845D68FEECE4BBDF7FAC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46"/>
    <w:rsid w:val="005469E6"/>
    <w:rsid w:val="00574E80"/>
    <w:rsid w:val="00650A76"/>
    <w:rsid w:val="00C24083"/>
    <w:rsid w:val="00DC4DD3"/>
    <w:rsid w:val="00E1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F97E8CCDBB4A2D9FC2DB65B7B63B11">
    <w:name w:val="ACF97E8CCDBB4A2D9FC2DB65B7B63B11"/>
  </w:style>
  <w:style w:type="paragraph" w:customStyle="1" w:styleId="F46FB1EA16B7490FAB95731D9942A132">
    <w:name w:val="F46FB1EA16B7490FAB95731D9942A132"/>
  </w:style>
  <w:style w:type="paragraph" w:customStyle="1" w:styleId="1F85A3927075428E8301B2CB0479F399">
    <w:name w:val="1F85A3927075428E8301B2CB0479F399"/>
  </w:style>
  <w:style w:type="paragraph" w:customStyle="1" w:styleId="5F1CDEA0387A421E826D75ABE242B515">
    <w:name w:val="5F1CDEA0387A421E826D75ABE242B515"/>
  </w:style>
  <w:style w:type="paragraph" w:customStyle="1" w:styleId="7488B297F162457B98CB0455CF9D2A8A">
    <w:name w:val="7488B297F162457B98CB0455CF9D2A8A"/>
  </w:style>
  <w:style w:type="paragraph" w:customStyle="1" w:styleId="313E3AE3A1DF434A866120E1E16D7DCE">
    <w:name w:val="313E3AE3A1DF434A866120E1E16D7DCE"/>
  </w:style>
  <w:style w:type="paragraph" w:customStyle="1" w:styleId="E14F0E73A48845D68FEECE4BBDF7FAC2">
    <w:name w:val="E14F0E73A48845D68FEECE4BBDF7F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2023-02-12T01:57:00Z</dcterms:created>
  <dcterms:modified xsi:type="dcterms:W3CDTF">2023-02-12T02:19:00Z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